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华文中宋"/>
          <w:bCs/>
          <w:sz w:val="28"/>
          <w:szCs w:val="28"/>
        </w:rPr>
      </w:pPr>
      <w:r>
        <w:rPr>
          <w:rFonts w:hint="eastAsia" w:ascii="仿宋" w:hAnsi="仿宋" w:eastAsia="仿宋" w:cs="华文中宋"/>
          <w:bCs/>
          <w:sz w:val="28"/>
          <w:szCs w:val="28"/>
        </w:rPr>
        <w:t>附件2：</w:t>
      </w:r>
    </w:p>
    <w:p>
      <w:pPr>
        <w:spacing w:before="240" w:line="52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“上海市优秀青年女教师成才资助金”申领汇总表</w:t>
      </w:r>
    </w:p>
    <w:p>
      <w:pPr>
        <w:spacing w:line="520" w:lineRule="exact"/>
        <w:jc w:val="left"/>
        <w:rPr>
          <w:rFonts w:ascii="华文中宋" w:hAnsi="华文中宋" w:eastAsia="华文中宋" w:cs="华文中宋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单位： 上海海事大学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313"/>
        <w:gridCol w:w="1330"/>
        <w:gridCol w:w="1257"/>
        <w:gridCol w:w="1088"/>
        <w:gridCol w:w="1624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工作岗位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申请项目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7"/>
                <w:szCs w:val="27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7"/>
                <w:szCs w:val="27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7"/>
                <w:szCs w:val="27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Cs/>
                <w:sz w:val="27"/>
                <w:szCs w:val="27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填表人：                           联系方式：</w:t>
      </w:r>
      <w:bookmarkStart w:id="0" w:name="_GoBack"/>
      <w:bookmarkEnd w:id="0"/>
    </w:p>
    <w:sectPr>
      <w:footerReference r:id="rId3" w:type="default"/>
      <w:pgSz w:w="11907" w:h="16840"/>
      <w:pgMar w:top="1440" w:right="1701" w:bottom="1440" w:left="1701" w:header="1701" w:footer="87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47254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kwZjE0MjBiYmYzZTU4ZGQ1NGM2OGExYWJmYzgifQ=="/>
  </w:docVars>
  <w:rsids>
    <w:rsidRoot w:val="4E204881"/>
    <w:rsid w:val="00076B65"/>
    <w:rsid w:val="000A1211"/>
    <w:rsid w:val="000C02E8"/>
    <w:rsid w:val="000C3D3F"/>
    <w:rsid w:val="000F6584"/>
    <w:rsid w:val="00122B32"/>
    <w:rsid w:val="00136332"/>
    <w:rsid w:val="00195791"/>
    <w:rsid w:val="001B7ABE"/>
    <w:rsid w:val="002376C6"/>
    <w:rsid w:val="00355343"/>
    <w:rsid w:val="003D5F3A"/>
    <w:rsid w:val="003F077A"/>
    <w:rsid w:val="00426A02"/>
    <w:rsid w:val="004412F5"/>
    <w:rsid w:val="00446587"/>
    <w:rsid w:val="00461737"/>
    <w:rsid w:val="004906EA"/>
    <w:rsid w:val="004E4BBF"/>
    <w:rsid w:val="00523203"/>
    <w:rsid w:val="005F7136"/>
    <w:rsid w:val="00623D34"/>
    <w:rsid w:val="00661D77"/>
    <w:rsid w:val="0066608E"/>
    <w:rsid w:val="00712883"/>
    <w:rsid w:val="00752E38"/>
    <w:rsid w:val="007A6A3E"/>
    <w:rsid w:val="007C26A9"/>
    <w:rsid w:val="0080021C"/>
    <w:rsid w:val="00842DD6"/>
    <w:rsid w:val="00846851"/>
    <w:rsid w:val="00847C34"/>
    <w:rsid w:val="00893872"/>
    <w:rsid w:val="008B2F9E"/>
    <w:rsid w:val="008C4FC1"/>
    <w:rsid w:val="008F0B2F"/>
    <w:rsid w:val="00966265"/>
    <w:rsid w:val="00974060"/>
    <w:rsid w:val="009A235C"/>
    <w:rsid w:val="009B2A7D"/>
    <w:rsid w:val="009C09A4"/>
    <w:rsid w:val="009E4509"/>
    <w:rsid w:val="00A97084"/>
    <w:rsid w:val="00AA5770"/>
    <w:rsid w:val="00AE6397"/>
    <w:rsid w:val="00BB1867"/>
    <w:rsid w:val="00BE5CE9"/>
    <w:rsid w:val="00BF6BCF"/>
    <w:rsid w:val="00CB5AE8"/>
    <w:rsid w:val="00D231A8"/>
    <w:rsid w:val="00DC02AC"/>
    <w:rsid w:val="00E32BD2"/>
    <w:rsid w:val="00EC3E45"/>
    <w:rsid w:val="00EF36DA"/>
    <w:rsid w:val="00F54BEB"/>
    <w:rsid w:val="00F62459"/>
    <w:rsid w:val="00F72D5E"/>
    <w:rsid w:val="00F834BE"/>
    <w:rsid w:val="00FC004F"/>
    <w:rsid w:val="00FD739C"/>
    <w:rsid w:val="0A9509ED"/>
    <w:rsid w:val="16750890"/>
    <w:rsid w:val="200936DB"/>
    <w:rsid w:val="2E813C54"/>
    <w:rsid w:val="3B020034"/>
    <w:rsid w:val="4B555C31"/>
    <w:rsid w:val="4BA37835"/>
    <w:rsid w:val="4C8449BE"/>
    <w:rsid w:val="4E204881"/>
    <w:rsid w:val="52C664D9"/>
    <w:rsid w:val="57CE76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5"/>
    <w:basedOn w:val="1"/>
    <w:qFormat/>
    <w:uiPriority w:val="0"/>
    <w:pPr>
      <w:topLinePunct/>
      <w:spacing w:line="316" w:lineRule="auto"/>
      <w:ind w:firstLine="200" w:firstLineChars="200"/>
    </w:pPr>
    <w:rPr>
      <w:rFonts w:ascii="华文楷体" w:hAnsi="华文楷体" w:eastAsia="华文楷体" w:cs="Times New Roman"/>
      <w:sz w:val="31"/>
      <w:szCs w:val="32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60D9-8B5D-4786-B389-3784A0329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74</Words>
  <Characters>81</Characters>
  <Lines>2</Lines>
  <Paragraphs>1</Paragraphs>
  <TotalTime>131</TotalTime>
  <ScaleCrop>false</ScaleCrop>
  <LinksUpToDate>false</LinksUpToDate>
  <CharactersWithSpaces>120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2021-11-02T07:56:00Z</dcterms:created>
  <dc:creator>闵丹</dc:creator>
  <cp:lastModifiedBy>李华</cp:lastModifiedBy>
  <cp:lastPrinted>2021-11-22T06:48:00Z</cp:lastPrinted>
  <dcterms:modified xsi:type="dcterms:W3CDTF">2022-10-21T01:17:04Z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E2D20927D4554320950FAFC3DD59F33E</vt:lpwstr>
  </property>
</Properties>
</file>